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C152" w14:textId="61EA4245" w:rsidR="00F91C05" w:rsidRPr="00A53B3C" w:rsidRDefault="00F91C05" w:rsidP="00A53B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53B3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Compte-rendu de stage</w:t>
      </w:r>
    </w:p>
    <w:p w14:paraId="62D9183D" w14:textId="77777777" w:rsidR="00F91C05" w:rsidRPr="00A53B3C" w:rsidRDefault="00F91C05" w:rsidP="00F91C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A53B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sur votre organisme d'accueil</w:t>
      </w:r>
    </w:p>
    <w:p w14:paraId="05FD40AF" w14:textId="7E3E03A2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</w:t>
      </w:r>
      <w:bookmarkStart w:id="0" w:name="_GoBack"/>
      <w:bookmarkEnd w:id="0"/>
    </w:p>
    <w:p w14:paraId="5FA735AA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2CC2AE86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7F20A89" wp14:editId="0B8B038A">
            <wp:extent cx="76200" cy="114300"/>
            <wp:effectExtent l="0" t="0" r="0" b="0"/>
            <wp:docPr id="22" name="Image 22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1682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Nom de l'organisme d'accueil :</w:t>
      </w:r>
    </w:p>
    <w:p w14:paraId="6D31DD70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FC4448" w14:textId="358CF6C8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</w:t>
      </w:r>
    </w:p>
    <w:p w14:paraId="65D45047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1D1890A2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0FDDD71" wp14:editId="56252DB0">
            <wp:extent cx="76200" cy="114300"/>
            <wp:effectExtent l="0" t="0" r="0" b="0"/>
            <wp:docPr id="21" name="Image 21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C59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l'organisme d'accueil :</w:t>
      </w:r>
    </w:p>
    <w:p w14:paraId="5E72E932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BDC4B8" w14:textId="3D3EFCA7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</w:t>
      </w:r>
    </w:p>
    <w:p w14:paraId="0B308051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5EB7631D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DF1C437" wp14:editId="0F0123F6">
            <wp:extent cx="76200" cy="114300"/>
            <wp:effectExtent l="0" t="0" r="0" b="0"/>
            <wp:docPr id="20" name="Image 20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4403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début du stage :</w:t>
      </w:r>
    </w:p>
    <w:p w14:paraId="20D7FB9C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Utilisez le format jour-mois-année, par exemple pour le 14 mars 1945: 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14-3-1945</w:t>
      </w:r>
    </w:p>
    <w:p w14:paraId="38FC188F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83295D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1EF1DA" w14:textId="17CACD61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14:paraId="673117CD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616B0AFB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FEF1AD5" wp14:editId="32E522D7">
            <wp:extent cx="76200" cy="114300"/>
            <wp:effectExtent l="0" t="0" r="0" b="0"/>
            <wp:docPr id="19" name="Image 19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3485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fin du stage :</w:t>
      </w:r>
    </w:p>
    <w:p w14:paraId="7798BD63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Utilisez le format jour-mois-année, par exemple pour le 14 mars 1945: 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14-3-1945</w:t>
      </w:r>
    </w:p>
    <w:p w14:paraId="3F153B00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529863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2FE705" w14:textId="3EE12FA6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5</w:t>
      </w:r>
    </w:p>
    <w:p w14:paraId="7EBE7238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6B30D284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9DDD88C" wp14:editId="1EC9170D">
            <wp:extent cx="76200" cy="114300"/>
            <wp:effectExtent l="0" t="0" r="0" b="0"/>
            <wp:docPr id="18" name="Image 18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FBAD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 du tuteur de stage au sein de l'organisme d'accueil :</w:t>
      </w:r>
    </w:p>
    <w:p w14:paraId="37B34F83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5A4371" w14:textId="5A0F6052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6</w:t>
      </w:r>
    </w:p>
    <w:p w14:paraId="60DA26DB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2C119379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62041EB" wp14:editId="6E8D95A2">
            <wp:extent cx="76200" cy="114300"/>
            <wp:effectExtent l="0" t="0" r="0" b="0"/>
            <wp:docPr id="17" name="Image 17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62B9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Téléphone :</w:t>
      </w:r>
    </w:p>
    <w:p w14:paraId="31224042" w14:textId="77777777" w:rsidR="00411E1D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D53962" w14:textId="42B398F0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7</w:t>
      </w:r>
    </w:p>
    <w:p w14:paraId="530733E0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565DF8F5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3CCCFE4" wp14:editId="335025AF">
            <wp:extent cx="76200" cy="114300"/>
            <wp:effectExtent l="0" t="0" r="0" b="0"/>
            <wp:docPr id="16" name="Image 16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AE03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mail :</w:t>
      </w:r>
    </w:p>
    <w:p w14:paraId="5CE07F1D" w14:textId="77777777" w:rsidR="000076F9" w:rsidRPr="00F91C05" w:rsidRDefault="000076F9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69C5AE" w14:textId="66622F33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8</w:t>
      </w:r>
    </w:p>
    <w:p w14:paraId="4AD18565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62F73DB8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0A1B946" wp14:editId="674DA5BE">
            <wp:extent cx="76200" cy="114300"/>
            <wp:effectExtent l="0" t="0" r="0" b="0"/>
            <wp:docPr id="15" name="Image 15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75E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de contrat :</w:t>
      </w:r>
    </w:p>
    <w:p w14:paraId="3AAC8DBA" w14:textId="3D2D9992" w:rsidR="00F91C05" w:rsidRPr="00F91C05" w:rsidRDefault="00411E1D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 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Convention de stage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2A8065E4">
          <v:shape id="_x0000_i1025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CDI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76E05912">
          <v:shape id="_x0000_i1026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CDD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21E7A400">
          <v:shape id="_x0000_i1027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Intérim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502DC5E6">
          <v:shape id="_x0000_i1028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Bénévolat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3934BF90">
          <v:shape id="_x0000_i1029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Volontariat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53B3C">
        <w:rPr>
          <w:rFonts w:ascii="Times New Roman" w:eastAsia="Times New Roman" w:hAnsi="Times New Roman" w:cs="Times New Roman"/>
          <w:noProof/>
          <w:sz w:val="24"/>
          <w:szCs w:val="24"/>
        </w:rPr>
        <w:pict w14:anchorId="70EAE49A">
          <v:shape id="_x0000_i1030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</w:p>
    <w:p w14:paraId="2ADACFDF" w14:textId="7D1E45DD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9</w:t>
      </w:r>
    </w:p>
    <w:p w14:paraId="276576A7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Qui est responsable de la taxe d'apprentissage au sein de l'entreprise ?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(Il peut s'agir du responsable des relations – écoles, du directeur administratif et financier, de la DRH, du comptable ou encore du gérant, s'il s'agit d'une petite entreprise. Merci de vous renseigner auprès de votre tuteur en entreprise)</w:t>
      </w:r>
    </w:p>
    <w:p w14:paraId="7A85B9EF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d'indiquer ses coordonnées :</w:t>
      </w:r>
    </w:p>
    <w:p w14:paraId="773AFAC9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NOM et Prénom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Adresse mail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Numéro de tel </w:t>
      </w:r>
    </w:p>
    <w:p w14:paraId="16DC3A01" w14:textId="77777777" w:rsidR="000076F9" w:rsidRDefault="000076F9" w:rsidP="00007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BFF354" w14:textId="77777777" w:rsidR="000076F9" w:rsidRPr="00F91C05" w:rsidRDefault="000076F9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9947B8" w14:textId="77777777" w:rsidR="00F91C05" w:rsidRPr="00F91C05" w:rsidRDefault="00F91C05" w:rsidP="00F91C0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Répondez aux questions suivantes sous forme d'un ou plusieurs paragraphes rédigés.</w:t>
      </w:r>
    </w:p>
    <w:p w14:paraId="32A59428" w14:textId="3A4480FD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10</w:t>
      </w:r>
    </w:p>
    <w:p w14:paraId="1531A118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2BFDD20A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3DBC7A4" wp14:editId="5186E500">
            <wp:extent cx="76200" cy="114300"/>
            <wp:effectExtent l="0" t="0" r="0" b="0"/>
            <wp:docPr id="14" name="Image 1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8593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Décrivez l'activité principale de l'organisme d'accueil. Si plusieurs activités majeures, les énumérer en fonction de leur ordre d'importance pour l'organisme.</w:t>
      </w:r>
    </w:p>
    <w:p w14:paraId="1B574115" w14:textId="77777777" w:rsidR="002C5B12" w:rsidRPr="00F91C05" w:rsidRDefault="002C5B12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DBF410" w14:textId="44A78EC7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11</w:t>
      </w:r>
    </w:p>
    <w:p w14:paraId="482EC741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459EE05B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8FEAA1E" wp14:editId="1CD11C04">
            <wp:extent cx="76200" cy="114300"/>
            <wp:effectExtent l="0" t="0" r="0" b="0"/>
            <wp:docPr id="13" name="Image 13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D16E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différents services qui composent l'organisme d'accueil et leurs effectifs ? Présentez plus en détail votre service d'accueil</w:t>
      </w:r>
    </w:p>
    <w:p w14:paraId="5964934E" w14:textId="77777777" w:rsidR="00A53B3C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5D1576" w14:textId="77777777" w:rsidR="00A53B3C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A18C17" w14:textId="77777777" w:rsidR="00A53B3C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3F9B1E" w14:textId="77777777" w:rsidR="00A53B3C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132D05" w14:textId="18D4BE50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12</w:t>
      </w:r>
    </w:p>
    <w:p w14:paraId="61B2C2C6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21E71B58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0FEBCBD" wp14:editId="279B7B46">
            <wp:extent cx="76200" cy="114300"/>
            <wp:effectExtent l="0" t="0" r="0" b="0"/>
            <wp:docPr id="12" name="Image 12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CAA6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Décrivez le poste que vous avez occupé : vos principales tâches et les activités de l'organisme auxquelles vous avez participé. Présentez vos conditions matérielles et organisationnelle de travail. Des missions particulières vous 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ont-elles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été confiées au cours du stage ?</w:t>
      </w:r>
    </w:p>
    <w:p w14:paraId="313B0751" w14:textId="469DF3AF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46D11" w14:textId="77777777" w:rsidR="00F91C05" w:rsidRPr="00F91C05" w:rsidRDefault="00F91C05" w:rsidP="00F91C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Bilan de votre stage</w:t>
      </w:r>
    </w:p>
    <w:p w14:paraId="53F197F4" w14:textId="795371AC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13</w:t>
      </w:r>
    </w:p>
    <w:p w14:paraId="765F4B52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40D98745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DE22D9A" wp14:editId="48FC4FDA">
            <wp:extent cx="76200" cy="114300"/>
            <wp:effectExtent l="0" t="0" r="0" b="0"/>
            <wp:docPr id="11" name="Image 11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2CEB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activités qui vous ont le plus intéressé ? Expliquez pourquoi.</w:t>
      </w:r>
    </w:p>
    <w:p w14:paraId="1DF31ED2" w14:textId="7F701323" w:rsid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6E677C" w14:textId="77777777" w:rsidR="00582DB2" w:rsidRPr="00F91C05" w:rsidRDefault="00582DB2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5DBE51" w14:textId="1159F74B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14</w:t>
      </w:r>
    </w:p>
    <w:p w14:paraId="1D5B2117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4C1125FA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D248E10" wp14:editId="6E6AC371">
            <wp:extent cx="76200" cy="114300"/>
            <wp:effectExtent l="0" t="0" r="0" b="0"/>
            <wp:docPr id="10" name="Image 10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D19E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Expliquez pourquoi d'autres activités auxquelles vous avez participé vous ont semblé moins intéressantes. </w:t>
      </w:r>
    </w:p>
    <w:p w14:paraId="49536D44" w14:textId="77777777" w:rsidR="00582DB2" w:rsidRPr="00F91C05" w:rsidRDefault="00582DB2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1F3B75" w14:textId="77777777" w:rsidR="00A53B3C" w:rsidRDefault="00A53B3C" w:rsidP="00A5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8C73D" w14:textId="63746A4F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15</w:t>
      </w:r>
    </w:p>
    <w:p w14:paraId="01605A16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686CB942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0659E76" wp14:editId="157CE844">
            <wp:extent cx="76200" cy="114300"/>
            <wp:effectExtent l="0" t="0" r="0" b="0"/>
            <wp:docPr id="9" name="Image 9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0CD1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Quelles connaissances et compétences acquises durant votre formation à l'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avez-vous pu mettre en pratique dans le cadre de ce stage ?</w:t>
      </w:r>
    </w:p>
    <w:p w14:paraId="74FC479C" w14:textId="77777777" w:rsidR="00AB7306" w:rsidRDefault="00AB7306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E54150" w14:textId="78972E59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16</w:t>
      </w:r>
    </w:p>
    <w:p w14:paraId="56077E64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7888A47B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BA75BC5" wp14:editId="5E78899A">
            <wp:extent cx="76200" cy="114300"/>
            <wp:effectExtent l="0" t="0" r="0" b="0"/>
            <wp:docPr id="8" name="Image 8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00F0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nouvelles compétences avez-vous pu acquérir durant ce stage ?</w:t>
      </w:r>
    </w:p>
    <w:p w14:paraId="19153C6C" w14:textId="77777777" w:rsidR="00A53B3C" w:rsidRDefault="00A53B3C" w:rsidP="00A53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="00F91C05"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17</w:t>
      </w:r>
    </w:p>
    <w:p w14:paraId="3E616FA2" w14:textId="61CC38F1" w:rsidR="00F91C05" w:rsidRPr="00A53B3C" w:rsidRDefault="00F91C05" w:rsidP="00A53B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3B3C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3B04611C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rencontré des difficultés durant votre stage ? Si oui, expliquez lesquelles et exposez les solutions vous avez trouvées pour les surmonter.</w:t>
      </w:r>
    </w:p>
    <w:p w14:paraId="03746296" w14:textId="77777777" w:rsidR="001A7AF1" w:rsidRDefault="001A7AF1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9B13C5" w14:textId="68338437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18</w:t>
      </w:r>
    </w:p>
    <w:p w14:paraId="145255B2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35AE3B26" w14:textId="548ED91F" w:rsid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ont été les points forts et les points faibles de ce stage ?</w:t>
      </w:r>
    </w:p>
    <w:p w14:paraId="781FDE18" w14:textId="0C69DEA3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4B9128" w14:textId="5DA6BD54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19</w:t>
      </w:r>
    </w:p>
    <w:p w14:paraId="140C8B84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40511494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Quels sont les apports de ce stage pour votre projet professionnel ? pour vos projets de poursuite d'études ? Quels sont les autres domaines dans lesquels vous souhaiteriez vous forger une première expérience professionnelle ? </w:t>
      </w:r>
    </w:p>
    <w:p w14:paraId="15BCF0AD" w14:textId="77777777" w:rsidR="001A7AF1" w:rsidRDefault="001A7AF1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1B6683" w14:textId="5ED4D19F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20</w:t>
      </w:r>
    </w:p>
    <w:p w14:paraId="1538ABE6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3A275738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rencontré des difficultés pour trouver votre stage ?</w:t>
      </w:r>
    </w:p>
    <w:p w14:paraId="1249CFD2" w14:textId="4761669A" w:rsidR="00F91C05" w:rsidRPr="00F91C05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AE38D68">
          <v:shape id="_x0000_i1031" type="#_x0000_t75" alt="" style="width:21pt;height:18.5pt;mso-width-percent:0;mso-height-percent:0;mso-width-percent:0;mso-height-percent:0">
            <v:imagedata r:id="rId10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E9CD54D" wp14:editId="06355743">
            <wp:extent cx="266700" cy="234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p w14:paraId="53D71171" w14:textId="6EE3ECAB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21</w:t>
      </w:r>
    </w:p>
    <w:p w14:paraId="7CC5082B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oui, lesquelles ?</w:t>
      </w:r>
    </w:p>
    <w:p w14:paraId="2DD75DF2" w14:textId="4A33770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928428" w14:textId="77777777" w:rsidR="00A53B3C" w:rsidRDefault="00A53B3C" w:rsidP="00A5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CE5A46" w14:textId="1D391976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22</w:t>
      </w:r>
    </w:p>
    <w:p w14:paraId="7869E3A7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114F6EAA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Comment 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 vous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obtenu votre stage ?</w:t>
      </w:r>
    </w:p>
    <w:p w14:paraId="2F551FF0" w14:textId="472117A6" w:rsidR="00F91C05" w:rsidRPr="00F91C05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E98995A">
          <v:shape id="_x0000_i1033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candidature spontanée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02230A1">
          <v:shape id="_x0000_i1034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l'intermédiaire du SIO-IP (Service d'Information, d'Orientation et d'Insertion Professionnelle) de l'</w:t>
      </w:r>
      <w:proofErr w:type="spellStart"/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F1927BA" wp14:editId="157F13A3">
            <wp:extent cx="266700" cy="23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réseau des connaissances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9ECBF54">
          <v:shape id="_x0000_i1035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l'intermédiaire d'un enseignant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4EA817D">
          <v:shape id="_x0000_i1036" type="#_x0000_t75" alt="" style="width:21pt;height:18.5pt;mso-width-percent:0;mso-height-percent:0;mso-width-percent:0;mso-height-percent:0">
            <v:imagedata r:id="rId9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</w:p>
    <w:p w14:paraId="5BDF5F37" w14:textId="77777777" w:rsidR="00A53B3C" w:rsidRDefault="00A53B3C" w:rsidP="00A5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5A4FCB" w14:textId="3D17FA05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23</w:t>
      </w:r>
    </w:p>
    <w:p w14:paraId="0FB402EE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Si autre, précisez :</w:t>
      </w:r>
    </w:p>
    <w:p w14:paraId="07E11252" w14:textId="5A1D6944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AB8282" w14:textId="0B670E89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24</w:t>
      </w:r>
    </w:p>
    <w:p w14:paraId="5BBAB414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249B510A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L'organisme d'accueil (votre maître de stage) connaissait-il l'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votre formation ?</w:t>
      </w:r>
    </w:p>
    <w:p w14:paraId="7580A414" w14:textId="286580D7" w:rsidR="00F91C05" w:rsidRPr="00F91C05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7930E1D" wp14:editId="4D53F186">
            <wp:extent cx="215900" cy="234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CA68622">
          <v:shape id="_x0000_i1038" type="#_x0000_t75" alt="" style="width:17pt;height:18.5pt;mso-width-percent:0;mso-height-percent:0;mso-width-percent:0;mso-height-percent:0">
            <v:imagedata r:id="rId10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p w14:paraId="637EDB23" w14:textId="25D06BB4" w:rsidR="00F91C05" w:rsidRPr="00F91C05" w:rsidRDefault="00F91C05" w:rsidP="00A53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25</w:t>
      </w:r>
    </w:p>
    <w:p w14:paraId="14A9B6C4" w14:textId="77777777"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14:paraId="4DD54A01" w14:textId="77777777"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Pensez-vous pouvoir recommander un futur stagiaire de l'INALCO dans votre organisme d'accueil ?</w:t>
      </w:r>
    </w:p>
    <w:p w14:paraId="0A84E92D" w14:textId="431EF794" w:rsidR="00537C7D" w:rsidRPr="00F91C05" w:rsidRDefault="00A53B3C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A7288C" wp14:editId="3B3032F0">
            <wp:extent cx="266700" cy="234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2F24FC5">
          <v:shape id="_x0000_i1039" type="#_x0000_t75" alt="" style="width:21pt;height:18.5pt;mso-width-percent:0;mso-height-percent:0;mso-width-percent:0;mso-height-percent:0">
            <v:imagedata r:id="rId10" o:title=""/>
          </v:shape>
        </w:pict>
      </w:r>
      <w:r w:rsidR="00F91C05"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sectPr w:rsidR="00537C7D" w:rsidRPr="00F91C0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9913" w14:textId="77777777" w:rsidR="00660868" w:rsidRDefault="00660868" w:rsidP="00750745">
      <w:pPr>
        <w:spacing w:after="0" w:line="240" w:lineRule="auto"/>
      </w:pPr>
      <w:r>
        <w:separator/>
      </w:r>
    </w:p>
  </w:endnote>
  <w:endnote w:type="continuationSeparator" w:id="0">
    <w:p w14:paraId="5B677D61" w14:textId="77777777" w:rsidR="00660868" w:rsidRDefault="00660868" w:rsidP="0075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232699"/>
      <w:docPartObj>
        <w:docPartGallery w:val="Page Numbers (Bottom of Page)"/>
        <w:docPartUnique/>
      </w:docPartObj>
    </w:sdtPr>
    <w:sdtEndPr/>
    <w:sdtContent>
      <w:p w14:paraId="5D156720" w14:textId="7D3B4BD7" w:rsidR="00750745" w:rsidRDefault="007507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3C">
          <w:rPr>
            <w:noProof/>
          </w:rPr>
          <w:t>2</w:t>
        </w:r>
        <w:r>
          <w:fldChar w:fldCharType="end"/>
        </w:r>
      </w:p>
    </w:sdtContent>
  </w:sdt>
  <w:p w14:paraId="19222EBD" w14:textId="77777777" w:rsidR="00750745" w:rsidRDefault="007507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83B5" w14:textId="77777777" w:rsidR="00660868" w:rsidRDefault="00660868" w:rsidP="00750745">
      <w:pPr>
        <w:spacing w:after="0" w:line="240" w:lineRule="auto"/>
      </w:pPr>
      <w:r>
        <w:separator/>
      </w:r>
    </w:p>
  </w:footnote>
  <w:footnote w:type="continuationSeparator" w:id="0">
    <w:p w14:paraId="665F3699" w14:textId="77777777" w:rsidR="00660868" w:rsidRDefault="00660868" w:rsidP="0075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alt="Réponse obligatoire" style="width:6pt;height:9pt;visibility:visible;mso-wrap-style:square" o:bullet="t">
        <v:imagedata r:id="rId1" o:title="Réponse obligatoire"/>
      </v:shape>
    </w:pict>
  </w:numPicBullet>
  <w:abstractNum w:abstractNumId="0" w15:restartNumberingAfterBreak="0">
    <w:nsid w:val="06AC1498"/>
    <w:multiLevelType w:val="hybridMultilevel"/>
    <w:tmpl w:val="65C22A08"/>
    <w:lvl w:ilvl="0" w:tplc="C88AC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8F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E6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0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AD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61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0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8E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8D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05"/>
    <w:rsid w:val="000076F9"/>
    <w:rsid w:val="000262FB"/>
    <w:rsid w:val="000B5160"/>
    <w:rsid w:val="001A7AF1"/>
    <w:rsid w:val="002C5B12"/>
    <w:rsid w:val="00326F82"/>
    <w:rsid w:val="003D0AF6"/>
    <w:rsid w:val="00411E1D"/>
    <w:rsid w:val="00537C7D"/>
    <w:rsid w:val="00582DB2"/>
    <w:rsid w:val="00660868"/>
    <w:rsid w:val="00750745"/>
    <w:rsid w:val="0089318B"/>
    <w:rsid w:val="00954D45"/>
    <w:rsid w:val="00A53B3C"/>
    <w:rsid w:val="00AB7306"/>
    <w:rsid w:val="00C32D4E"/>
    <w:rsid w:val="00CA6303"/>
    <w:rsid w:val="00E314E8"/>
    <w:rsid w:val="00F91C05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1F781ED"/>
  <w15:chartTrackingRefBased/>
  <w15:docId w15:val="{7CA689B0-9AFB-480A-B063-C7F08A8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9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91C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91C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1C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1C0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91C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91C0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91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91C05"/>
    <w:rPr>
      <w:i/>
      <w:iCs/>
    </w:rPr>
  </w:style>
  <w:style w:type="character" w:customStyle="1" w:styleId="monospace">
    <w:name w:val="monospace"/>
    <w:basedOn w:val="Policepardfaut"/>
    <w:rsid w:val="00F91C05"/>
  </w:style>
  <w:style w:type="paragraph" w:styleId="En-tte">
    <w:name w:val="header"/>
    <w:basedOn w:val="Normal"/>
    <w:link w:val="En-tteCar"/>
    <w:uiPriority w:val="99"/>
    <w:unhideWhenUsed/>
    <w:rsid w:val="0075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745"/>
  </w:style>
  <w:style w:type="paragraph" w:styleId="Pieddepage">
    <w:name w:val="footer"/>
    <w:basedOn w:val="Normal"/>
    <w:link w:val="PieddepageCar"/>
    <w:uiPriority w:val="99"/>
    <w:unhideWhenUsed/>
    <w:rsid w:val="0075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745"/>
  </w:style>
  <w:style w:type="character" w:styleId="Lienhypertexte">
    <w:name w:val="Hyperlink"/>
    <w:basedOn w:val="Policepardfaut"/>
    <w:uiPriority w:val="99"/>
    <w:unhideWhenUsed/>
    <w:rsid w:val="000076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76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E636-3BD3-4814-8ACD-5CEE38DD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9E8E0D2D</Template>
  <TotalTime>4</TotalTime>
  <Pages>5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Khadija BAYOUD</cp:lastModifiedBy>
  <cp:revision>2</cp:revision>
  <dcterms:created xsi:type="dcterms:W3CDTF">2022-09-20T07:30:00Z</dcterms:created>
  <dcterms:modified xsi:type="dcterms:W3CDTF">2022-09-20T07:30:00Z</dcterms:modified>
</cp:coreProperties>
</file>